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E1AC" w14:textId="77777777" w:rsidR="00925280" w:rsidRPr="00925280" w:rsidRDefault="00925280" w:rsidP="00925280">
      <w:pPr>
        <w:rPr>
          <w:rFonts w:cs="Calibri"/>
          <w:b/>
          <w:u w:val="single"/>
        </w:rPr>
      </w:pPr>
      <w:r w:rsidRPr="00925280">
        <w:rPr>
          <w:rFonts w:cs="Calibri"/>
          <w:b/>
          <w:u w:val="single"/>
        </w:rPr>
        <w:t xml:space="preserve">Application to attend public misconduct </w:t>
      </w:r>
      <w:proofErr w:type="gramStart"/>
      <w:r w:rsidRPr="00925280">
        <w:rPr>
          <w:rFonts w:cs="Calibri"/>
          <w:b/>
          <w:u w:val="single"/>
        </w:rPr>
        <w:t>hearing</w:t>
      </w:r>
      <w:proofErr w:type="gramEnd"/>
    </w:p>
    <w:p w14:paraId="09CC4F8A" w14:textId="77777777" w:rsidR="00925280" w:rsidRPr="00F76C2C" w:rsidRDefault="00925280" w:rsidP="00925280">
      <w:pPr>
        <w:rPr>
          <w:rFonts w:cs="Calibri"/>
        </w:rPr>
      </w:pPr>
    </w:p>
    <w:p w14:paraId="7E14229E" w14:textId="77777777" w:rsidR="00883580" w:rsidRDefault="00883580" w:rsidP="00883580">
      <w:pPr>
        <w:rPr>
          <w:rFonts w:cs="Calibri"/>
        </w:rPr>
      </w:pPr>
      <w:r w:rsidRPr="00883580">
        <w:rPr>
          <w:rFonts w:cs="Calibri"/>
          <w:sz w:val="20"/>
        </w:rPr>
        <w:t>If you wish to attend a hearing, please complete the form below.</w:t>
      </w:r>
    </w:p>
    <w:p w14:paraId="6580FE28" w14:textId="77777777" w:rsidR="00883580" w:rsidRPr="00883580" w:rsidRDefault="00883580" w:rsidP="00883580">
      <w:pPr>
        <w:rPr>
          <w:rFonts w:cs="Calibri"/>
        </w:rPr>
      </w:pPr>
    </w:p>
    <w:p w14:paraId="20A340FD" w14:textId="77777777" w:rsidR="00883580" w:rsidRDefault="00925280" w:rsidP="00883580">
      <w:pPr>
        <w:rPr>
          <w:rFonts w:cs="Calibri"/>
          <w:sz w:val="20"/>
          <w:szCs w:val="20"/>
        </w:rPr>
      </w:pPr>
      <w:r w:rsidRPr="00F76C2C">
        <w:rPr>
          <w:rFonts w:cs="Calibri"/>
          <w:b/>
        </w:rPr>
        <w:t>Hearing for:</w:t>
      </w:r>
      <w:r>
        <w:rPr>
          <w:rFonts w:cs="Calibri"/>
          <w:b/>
        </w:rPr>
        <w:t xml:space="preserve"> </w:t>
      </w:r>
      <w:sdt>
        <w:sdtPr>
          <w:rPr>
            <w:rFonts w:cs="Calibri"/>
            <w:b/>
          </w:rPr>
          <w:id w:val="1821844576"/>
          <w:placeholder>
            <w:docPart w:val="4547469E64F246F0AA90D40231A1FD5B"/>
          </w:placeholder>
          <w:showingPlcHdr/>
        </w:sdtPr>
        <w:sdtEndPr/>
        <w:sdtContent>
          <w:r w:rsidR="008F5555" w:rsidRPr="008F5555">
            <w:rPr>
              <w:rStyle w:val="PlaceholderText"/>
              <w:color w:val="auto"/>
            </w:rPr>
            <w:t>Click here to enter text.</w:t>
          </w:r>
        </w:sdtContent>
      </w:sdt>
      <w:r w:rsidR="008F5555">
        <w:rPr>
          <w:rFonts w:cs="Calibri"/>
          <w:b/>
        </w:rPr>
        <w:tab/>
      </w:r>
      <w:r w:rsidRPr="00F76C2C">
        <w:rPr>
          <w:rFonts w:cs="Calibri"/>
          <w:b/>
        </w:rPr>
        <w:t>Date:</w:t>
      </w:r>
      <w:r w:rsidR="008F5555">
        <w:rPr>
          <w:rFonts w:cs="Calibri"/>
          <w:b/>
        </w:rPr>
        <w:t xml:space="preserve"> </w:t>
      </w:r>
      <w:sdt>
        <w:sdtPr>
          <w:rPr>
            <w:rFonts w:cs="Calibri"/>
            <w:b/>
          </w:rPr>
          <w:id w:val="-855032619"/>
          <w:placeholder>
            <w:docPart w:val="75DB53F99FEB4B928830FD9EAFCBBBA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F5555" w:rsidRPr="008F5555">
            <w:rPr>
              <w:rStyle w:val="PlaceholderText"/>
              <w:color w:val="auto"/>
            </w:rPr>
            <w:t>Click here to enter a date.</w:t>
          </w:r>
        </w:sdtContent>
      </w:sdt>
      <w:r w:rsidR="00F516F3">
        <w:rPr>
          <w:rFonts w:cs="Calibri"/>
          <w:b/>
        </w:rPr>
        <w:t xml:space="preserve">     Time: </w:t>
      </w:r>
      <w:sdt>
        <w:sdtPr>
          <w:rPr>
            <w:rFonts w:cs="Calibri"/>
            <w:b/>
          </w:rPr>
          <w:id w:val="143319816"/>
          <w:placeholder>
            <w:docPart w:val="ECCCA3E6F7C4454F9BCE49FC372397FE"/>
          </w:placeholder>
          <w:showingPlcHdr/>
          <w:dropDownList>
            <w:listItem w:displayText="Morning" w:value="Morning"/>
            <w:listItem w:displayText="Afternoon" w:value="Afternoon"/>
          </w:dropDownList>
        </w:sdtPr>
        <w:sdtEndPr/>
        <w:sdtContent>
          <w:r w:rsidR="00F516F3" w:rsidRPr="00F516F3">
            <w:t>Choose an item.</w:t>
          </w:r>
        </w:sdtContent>
      </w:sdt>
      <w:r w:rsidR="00F516F3">
        <w:rPr>
          <w:rFonts w:cs="Calibri"/>
          <w:b/>
        </w:rPr>
        <w:br/>
      </w:r>
    </w:p>
    <w:p w14:paraId="3200F870" w14:textId="77777777" w:rsidR="00925280" w:rsidRPr="00F76C2C" w:rsidRDefault="00925280" w:rsidP="00925280">
      <w:pPr>
        <w:rPr>
          <w:rFonts w:cs="Calibri"/>
          <w:sz w:val="20"/>
          <w:szCs w:val="20"/>
        </w:rPr>
      </w:pPr>
      <w:r w:rsidRPr="00F76C2C">
        <w:rPr>
          <w:rFonts w:cs="Calibri"/>
          <w:sz w:val="20"/>
          <w:szCs w:val="20"/>
        </w:rPr>
        <w:t>Please note: a red asterisk (</w:t>
      </w:r>
      <w:r w:rsidRPr="00F76C2C">
        <w:rPr>
          <w:rFonts w:cs="Calibri"/>
          <w:color w:val="FF0000"/>
          <w:sz w:val="20"/>
          <w:szCs w:val="20"/>
        </w:rPr>
        <w:t>*</w:t>
      </w:r>
      <w:r w:rsidRPr="00F76C2C">
        <w:rPr>
          <w:rFonts w:cs="Calibri"/>
          <w:sz w:val="20"/>
          <w:szCs w:val="20"/>
        </w:rPr>
        <w:t xml:space="preserve">) denotes a required field. </w:t>
      </w:r>
    </w:p>
    <w:p w14:paraId="6A47A1F3" w14:textId="77777777" w:rsidR="00925280" w:rsidRPr="00F76C2C" w:rsidRDefault="00925280" w:rsidP="00925280">
      <w:pPr>
        <w:rPr>
          <w:rFonts w:cs="Calibri"/>
          <w:sz w:val="20"/>
          <w:szCs w:val="20"/>
        </w:rPr>
      </w:pPr>
    </w:p>
    <w:p w14:paraId="591CC922" w14:textId="77777777" w:rsidR="00925280" w:rsidRPr="00F76C2C" w:rsidRDefault="00925280" w:rsidP="00925280">
      <w:pPr>
        <w:rPr>
          <w:rFonts w:cs="Calibri"/>
          <w:sz w:val="20"/>
          <w:szCs w:val="20"/>
        </w:rPr>
      </w:pPr>
      <w:proofErr w:type="gramStart"/>
      <w:r w:rsidRPr="00F76C2C">
        <w:rPr>
          <w:rFonts w:cs="Calibri"/>
          <w:b/>
          <w:sz w:val="20"/>
          <w:szCs w:val="20"/>
        </w:rPr>
        <w:t>Name:</w:t>
      </w:r>
      <w:r w:rsidRPr="00F76C2C">
        <w:rPr>
          <w:rFonts w:cs="Calibri"/>
          <w:color w:val="FF0000"/>
          <w:sz w:val="20"/>
          <w:szCs w:val="20"/>
        </w:rPr>
        <w:t>*</w:t>
      </w:r>
      <w:proofErr w:type="gramEnd"/>
      <w:r>
        <w:rPr>
          <w:rFonts w:cs="Calibri"/>
          <w:color w:val="FF0000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1525544420"/>
          <w:placeholder>
            <w:docPart w:val="4956F1A09D334618850CD9F49A8DC242"/>
          </w:placeholder>
          <w:showingPlcHdr/>
          <w:text/>
        </w:sdtPr>
        <w:sdtEndPr>
          <w:rPr>
            <w:color w:val="FF0000"/>
          </w:rPr>
        </w:sdtEndPr>
        <w:sdtContent>
          <w:r w:rsidR="00CE08B9" w:rsidRPr="00CE08B9">
            <w:rPr>
              <w:rStyle w:val="PlaceholderText"/>
              <w:color w:val="auto"/>
            </w:rPr>
            <w:t>Click here to enter text.</w:t>
          </w:r>
        </w:sdtContent>
      </w:sdt>
    </w:p>
    <w:p w14:paraId="405CFFBC" w14:textId="77777777" w:rsidR="00925280" w:rsidRPr="00F76C2C" w:rsidRDefault="00925280" w:rsidP="00925280">
      <w:pPr>
        <w:rPr>
          <w:rFonts w:cs="Calibri"/>
          <w:sz w:val="20"/>
          <w:szCs w:val="20"/>
        </w:rPr>
      </w:pPr>
    </w:p>
    <w:p w14:paraId="4ACB95BB" w14:textId="77777777" w:rsidR="00925280" w:rsidRPr="00CE08B9" w:rsidRDefault="00925280" w:rsidP="00925280">
      <w:pPr>
        <w:rPr>
          <w:rFonts w:cs="Calibri"/>
          <w:sz w:val="20"/>
          <w:szCs w:val="20"/>
        </w:rPr>
      </w:pPr>
      <w:proofErr w:type="gramStart"/>
      <w:r w:rsidRPr="00F76C2C">
        <w:rPr>
          <w:rFonts w:cs="Calibri"/>
          <w:b/>
          <w:sz w:val="20"/>
          <w:szCs w:val="20"/>
        </w:rPr>
        <w:t>Address:</w:t>
      </w:r>
      <w:r w:rsidRPr="00F76C2C">
        <w:rPr>
          <w:rFonts w:cs="Calibri"/>
          <w:color w:val="FF0000"/>
          <w:sz w:val="20"/>
          <w:szCs w:val="20"/>
        </w:rPr>
        <w:t>*</w:t>
      </w:r>
      <w:proofErr w:type="gramEnd"/>
      <w:r>
        <w:rPr>
          <w:rFonts w:cs="Calibri"/>
          <w:color w:val="FF0000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272522896"/>
          <w:placeholder>
            <w:docPart w:val="61565988815B4243839B2EFA77CC3CCF"/>
          </w:placeholder>
          <w:showingPlcHdr/>
          <w:text/>
        </w:sdtPr>
        <w:sdtEndPr/>
        <w:sdtContent>
          <w:r w:rsidRPr="00CE08B9">
            <w:rPr>
              <w:rStyle w:val="PlaceholderText"/>
              <w:color w:val="auto"/>
            </w:rPr>
            <w:t>Click here to enter text.</w:t>
          </w:r>
        </w:sdtContent>
      </w:sdt>
    </w:p>
    <w:p w14:paraId="7F3BF6E1" w14:textId="77777777" w:rsidR="00925280" w:rsidRPr="00F76C2C" w:rsidRDefault="00925280" w:rsidP="00925280">
      <w:pPr>
        <w:rPr>
          <w:rFonts w:cs="Calibri"/>
          <w:sz w:val="20"/>
          <w:szCs w:val="20"/>
        </w:rPr>
      </w:pPr>
    </w:p>
    <w:p w14:paraId="3A7B0EAC" w14:textId="77777777" w:rsidR="00925280" w:rsidRPr="00F76C2C" w:rsidRDefault="00925280" w:rsidP="00925280">
      <w:pPr>
        <w:rPr>
          <w:rFonts w:cs="Calibri"/>
          <w:sz w:val="20"/>
          <w:szCs w:val="20"/>
        </w:rPr>
      </w:pPr>
      <w:r w:rsidRPr="00F76C2C">
        <w:rPr>
          <w:rFonts w:cs="Calibri"/>
          <w:b/>
          <w:sz w:val="20"/>
          <w:szCs w:val="20"/>
        </w:rPr>
        <w:t>Date of birth</w:t>
      </w:r>
      <w:r w:rsidRPr="00F76C2C">
        <w:rPr>
          <w:rFonts w:cs="Calibri"/>
          <w:sz w:val="20"/>
          <w:szCs w:val="20"/>
        </w:rPr>
        <w:t xml:space="preserve"> </w:t>
      </w:r>
      <w:r w:rsidRPr="00F76C2C">
        <w:rPr>
          <w:rFonts w:cs="Calibri"/>
          <w:b/>
          <w:sz w:val="20"/>
          <w:szCs w:val="20"/>
        </w:rPr>
        <w:t>(dd/mm/yyyy</w:t>
      </w:r>
      <w:proofErr w:type="gramStart"/>
      <w:r w:rsidRPr="00F76C2C">
        <w:rPr>
          <w:rFonts w:cs="Calibri"/>
          <w:b/>
          <w:sz w:val="20"/>
          <w:szCs w:val="20"/>
        </w:rPr>
        <w:t>):</w:t>
      </w:r>
      <w:r w:rsidRPr="00F76C2C">
        <w:rPr>
          <w:rFonts w:cs="Calibri"/>
          <w:color w:val="FF0000"/>
          <w:sz w:val="20"/>
          <w:szCs w:val="20"/>
        </w:rPr>
        <w:t>*</w:t>
      </w:r>
      <w:proofErr w:type="gramEnd"/>
      <w:r>
        <w:rPr>
          <w:rFonts w:cs="Calibri"/>
          <w:color w:val="FF0000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2063004003"/>
          <w:placeholder>
            <w:docPart w:val="CA8AC5BD34E640D08F4DA6638589C38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color w:val="FF0000"/>
          </w:rPr>
        </w:sdtEndPr>
        <w:sdtContent>
          <w:r w:rsidRPr="00CE08B9">
            <w:rPr>
              <w:rStyle w:val="PlaceholderText"/>
              <w:color w:val="auto"/>
            </w:rPr>
            <w:t>Click here to enter a date.</w:t>
          </w:r>
        </w:sdtContent>
      </w:sdt>
    </w:p>
    <w:p w14:paraId="1DEEBCEB" w14:textId="77777777" w:rsidR="00925280" w:rsidRPr="00F76C2C" w:rsidRDefault="00925280" w:rsidP="00925280">
      <w:pPr>
        <w:rPr>
          <w:rFonts w:cs="Calibri"/>
          <w:sz w:val="20"/>
          <w:szCs w:val="20"/>
        </w:rPr>
      </w:pPr>
    </w:p>
    <w:p w14:paraId="6AD25471" w14:textId="77777777" w:rsidR="00925280" w:rsidRPr="00F76C2C" w:rsidRDefault="00925280" w:rsidP="00925280">
      <w:pPr>
        <w:rPr>
          <w:rFonts w:cs="Calibri"/>
          <w:b/>
          <w:sz w:val="20"/>
          <w:szCs w:val="20"/>
        </w:rPr>
      </w:pPr>
      <w:r w:rsidRPr="00F76C2C">
        <w:rPr>
          <w:rFonts w:cs="Calibri"/>
          <w:b/>
          <w:sz w:val="20"/>
          <w:szCs w:val="20"/>
        </w:rPr>
        <w:t>(Please note that these details are required for security purposes only and will not be retained)</w:t>
      </w:r>
    </w:p>
    <w:p w14:paraId="21FE616C" w14:textId="77777777" w:rsidR="00925280" w:rsidRPr="00F76C2C" w:rsidRDefault="00925280" w:rsidP="00925280">
      <w:pPr>
        <w:rPr>
          <w:rFonts w:cs="Calibri"/>
          <w:sz w:val="20"/>
          <w:szCs w:val="20"/>
        </w:rPr>
      </w:pPr>
    </w:p>
    <w:p w14:paraId="36EC3524" w14:textId="77777777" w:rsidR="00925280" w:rsidRPr="00F76C2C" w:rsidRDefault="00925280" w:rsidP="00925280">
      <w:pPr>
        <w:rPr>
          <w:rFonts w:cs="Calibri"/>
          <w:sz w:val="20"/>
          <w:szCs w:val="20"/>
        </w:rPr>
      </w:pPr>
      <w:r w:rsidRPr="00F76C2C">
        <w:rPr>
          <w:rFonts w:cs="Calibri"/>
          <w:b/>
          <w:sz w:val="20"/>
          <w:szCs w:val="20"/>
        </w:rPr>
        <w:t xml:space="preserve">Email </w:t>
      </w:r>
      <w:proofErr w:type="gramStart"/>
      <w:r w:rsidRPr="00F76C2C">
        <w:rPr>
          <w:rFonts w:cs="Calibri"/>
          <w:b/>
          <w:sz w:val="20"/>
          <w:szCs w:val="20"/>
        </w:rPr>
        <w:t>address:</w:t>
      </w:r>
      <w:r w:rsidRPr="00F76C2C">
        <w:rPr>
          <w:rFonts w:cs="Calibri"/>
          <w:color w:val="FF0000"/>
          <w:sz w:val="20"/>
          <w:szCs w:val="20"/>
        </w:rPr>
        <w:t>*</w:t>
      </w:r>
      <w:proofErr w:type="gramEnd"/>
      <w:r>
        <w:rPr>
          <w:rFonts w:cs="Calibri"/>
          <w:color w:val="FF0000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1268354541"/>
          <w:placeholder>
            <w:docPart w:val="1C47845031D248BE92AE98B2D4A69D4E"/>
          </w:placeholder>
          <w:showingPlcHdr/>
          <w:text/>
        </w:sdtPr>
        <w:sdtEndPr>
          <w:rPr>
            <w:color w:val="FF0000"/>
          </w:rPr>
        </w:sdtEndPr>
        <w:sdtContent>
          <w:r w:rsidRPr="00CE08B9">
            <w:rPr>
              <w:rStyle w:val="PlaceholderText"/>
              <w:color w:val="auto"/>
            </w:rPr>
            <w:t>Click here to enter text.</w:t>
          </w:r>
        </w:sdtContent>
      </w:sdt>
    </w:p>
    <w:p w14:paraId="1EBF75CE" w14:textId="77777777" w:rsidR="00925280" w:rsidRPr="00F76C2C" w:rsidRDefault="00925280" w:rsidP="00925280">
      <w:pPr>
        <w:rPr>
          <w:rFonts w:cs="Calibri"/>
          <w:sz w:val="20"/>
          <w:szCs w:val="20"/>
        </w:rPr>
      </w:pPr>
    </w:p>
    <w:p w14:paraId="32171D81" w14:textId="77777777" w:rsidR="00925280" w:rsidRPr="00F76C2C" w:rsidRDefault="00925280" w:rsidP="00925280">
      <w:pPr>
        <w:rPr>
          <w:rFonts w:cs="Calibri"/>
          <w:sz w:val="20"/>
          <w:szCs w:val="20"/>
        </w:rPr>
      </w:pPr>
      <w:r w:rsidRPr="00F76C2C">
        <w:rPr>
          <w:rFonts w:cs="Calibri"/>
          <w:b/>
          <w:sz w:val="20"/>
          <w:szCs w:val="20"/>
        </w:rPr>
        <w:t xml:space="preserve">Phone </w:t>
      </w:r>
      <w:proofErr w:type="gramStart"/>
      <w:r w:rsidRPr="00F76C2C">
        <w:rPr>
          <w:rFonts w:cs="Calibri"/>
          <w:b/>
          <w:sz w:val="20"/>
          <w:szCs w:val="20"/>
        </w:rPr>
        <w:t>number:</w:t>
      </w:r>
      <w:r w:rsidRPr="00F76C2C">
        <w:rPr>
          <w:rFonts w:cs="Calibri"/>
          <w:color w:val="FF0000"/>
          <w:sz w:val="20"/>
          <w:szCs w:val="20"/>
        </w:rPr>
        <w:t>*</w:t>
      </w:r>
      <w:proofErr w:type="gramEnd"/>
      <w:r>
        <w:rPr>
          <w:rFonts w:cs="Calibri"/>
          <w:color w:val="FF0000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1338121650"/>
          <w:placeholder>
            <w:docPart w:val="9B235A6E166E484F8A064E168F1639B9"/>
          </w:placeholder>
          <w:showingPlcHdr/>
          <w:text/>
        </w:sdtPr>
        <w:sdtEndPr>
          <w:rPr>
            <w:color w:val="FF0000"/>
          </w:rPr>
        </w:sdtEndPr>
        <w:sdtContent>
          <w:r w:rsidRPr="00CE08B9">
            <w:rPr>
              <w:rStyle w:val="PlaceholderText"/>
              <w:color w:val="auto"/>
            </w:rPr>
            <w:t>Click here to enter text.</w:t>
          </w:r>
        </w:sdtContent>
      </w:sdt>
    </w:p>
    <w:p w14:paraId="3BD3A426" w14:textId="77777777" w:rsidR="00925280" w:rsidRPr="00F76C2C" w:rsidRDefault="00925280" w:rsidP="00925280">
      <w:pPr>
        <w:rPr>
          <w:rFonts w:cs="Calibri"/>
          <w:sz w:val="20"/>
          <w:szCs w:val="20"/>
        </w:rPr>
      </w:pPr>
    </w:p>
    <w:p w14:paraId="414D07D1" w14:textId="77777777" w:rsidR="00925280" w:rsidRPr="00F76C2C" w:rsidRDefault="00F516F3" w:rsidP="00925280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Please mark the box if</w:t>
      </w:r>
      <w:r w:rsidR="00925280" w:rsidRPr="00F76C2C">
        <w:rPr>
          <w:rFonts w:cs="Calibri"/>
          <w:b/>
          <w:sz w:val="20"/>
          <w:szCs w:val="20"/>
        </w:rPr>
        <w:t xml:space="preserve"> you are a member of the press:</w:t>
      </w:r>
      <w:r w:rsidR="00925280">
        <w:rPr>
          <w:rFonts w:cs="Calibri"/>
          <w:b/>
          <w:sz w:val="20"/>
          <w:szCs w:val="20"/>
        </w:rPr>
        <w:t xml:space="preserve"> </w:t>
      </w:r>
      <w:sdt>
        <w:sdtPr>
          <w:rPr>
            <w:rFonts w:cs="Calibri"/>
            <w:b/>
            <w:sz w:val="20"/>
            <w:szCs w:val="20"/>
          </w:rPr>
          <w:id w:val="41637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280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</w:p>
    <w:p w14:paraId="4331B7BD" w14:textId="77777777" w:rsidR="00925280" w:rsidRPr="00F76C2C" w:rsidRDefault="00925280" w:rsidP="00925280">
      <w:pPr>
        <w:rPr>
          <w:rFonts w:cs="Calibri"/>
          <w:sz w:val="20"/>
          <w:szCs w:val="20"/>
        </w:rPr>
      </w:pPr>
      <w:r w:rsidRPr="00F76C2C">
        <w:rPr>
          <w:rFonts w:cs="Calibri"/>
          <w:sz w:val="20"/>
          <w:szCs w:val="20"/>
        </w:rPr>
        <w:t>Please ensure you bring your official press ID.</w:t>
      </w:r>
    </w:p>
    <w:p w14:paraId="6562AD31" w14:textId="77777777" w:rsidR="00925280" w:rsidRPr="00F76C2C" w:rsidRDefault="00925280" w:rsidP="00925280">
      <w:pPr>
        <w:rPr>
          <w:rFonts w:cs="Calibri"/>
          <w:sz w:val="20"/>
          <w:szCs w:val="20"/>
        </w:rPr>
      </w:pPr>
    </w:p>
    <w:p w14:paraId="159B2159" w14:textId="77777777" w:rsidR="00DA77E2" w:rsidRDefault="00925280" w:rsidP="00925280">
      <w:pPr>
        <w:rPr>
          <w:rFonts w:cs="Calibri"/>
          <w:sz w:val="20"/>
          <w:szCs w:val="20"/>
        </w:rPr>
      </w:pPr>
      <w:r w:rsidRPr="00F76C2C">
        <w:rPr>
          <w:rFonts w:cs="Calibri"/>
          <w:b/>
          <w:sz w:val="20"/>
          <w:szCs w:val="20"/>
        </w:rPr>
        <w:t xml:space="preserve">Do you have </w:t>
      </w:r>
      <w:r w:rsidR="00DA77E2">
        <w:rPr>
          <w:rFonts w:cs="Calibri"/>
          <w:b/>
          <w:sz w:val="20"/>
          <w:szCs w:val="20"/>
        </w:rPr>
        <w:t>a disability</w:t>
      </w:r>
      <w:r w:rsidRPr="00F76C2C">
        <w:rPr>
          <w:rFonts w:cs="Calibri"/>
          <w:b/>
          <w:sz w:val="20"/>
          <w:szCs w:val="20"/>
        </w:rPr>
        <w:t>?</w:t>
      </w:r>
      <w:r w:rsidRPr="00F76C2C">
        <w:rPr>
          <w:rFonts w:cs="Calibri"/>
          <w:sz w:val="20"/>
          <w:szCs w:val="20"/>
        </w:rPr>
        <w:t xml:space="preserve"> Yes </w:t>
      </w:r>
      <w:sdt>
        <w:sdtPr>
          <w:rPr>
            <w:rFonts w:cs="Calibri"/>
            <w:sz w:val="20"/>
            <w:szCs w:val="20"/>
          </w:rPr>
          <w:id w:val="78924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B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CE08B9">
        <w:rPr>
          <w:rFonts w:cs="Calibri"/>
          <w:sz w:val="20"/>
          <w:szCs w:val="20"/>
        </w:rPr>
        <w:t xml:space="preserve">  </w:t>
      </w:r>
      <w:r w:rsidRPr="00F76C2C">
        <w:rPr>
          <w:rFonts w:cs="Calibri"/>
          <w:sz w:val="20"/>
          <w:szCs w:val="20"/>
        </w:rPr>
        <w:t xml:space="preserve">No </w:t>
      </w:r>
      <w:sdt>
        <w:sdtPr>
          <w:rPr>
            <w:rFonts w:cs="Calibri"/>
            <w:sz w:val="20"/>
            <w:szCs w:val="20"/>
          </w:rPr>
          <w:id w:val="12697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B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</w:p>
    <w:p w14:paraId="7B5B0010" w14:textId="77777777" w:rsidR="00DA77E2" w:rsidRDefault="00DA77E2" w:rsidP="00925280">
      <w:pPr>
        <w:rPr>
          <w:rFonts w:cs="Calibri"/>
          <w:sz w:val="20"/>
          <w:szCs w:val="20"/>
        </w:rPr>
      </w:pPr>
    </w:p>
    <w:p w14:paraId="6D1E5082" w14:textId="77777777" w:rsidR="00925280" w:rsidRPr="00F76C2C" w:rsidRDefault="00F516F3" w:rsidP="00925280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Whilst we will make every attempt to reply to each applica</w:t>
      </w:r>
      <w:r w:rsidR="00F94D3E">
        <w:rPr>
          <w:rFonts w:cs="Calibri"/>
          <w:sz w:val="20"/>
          <w:szCs w:val="20"/>
        </w:rPr>
        <w:t>tion, this may not always be possible</w:t>
      </w:r>
      <w:r>
        <w:rPr>
          <w:rFonts w:cs="Calibri"/>
          <w:sz w:val="20"/>
          <w:szCs w:val="20"/>
        </w:rPr>
        <w:t xml:space="preserve"> due to the number of applicants.</w:t>
      </w:r>
    </w:p>
    <w:p w14:paraId="3F037E3E" w14:textId="77777777" w:rsidR="00925280" w:rsidRPr="00F76C2C" w:rsidRDefault="00925280" w:rsidP="00925280">
      <w:pPr>
        <w:rPr>
          <w:rFonts w:cs="Calibri"/>
          <w:sz w:val="20"/>
          <w:szCs w:val="20"/>
        </w:rPr>
      </w:pPr>
    </w:p>
    <w:p w14:paraId="040EE379" w14:textId="77777777" w:rsidR="00925280" w:rsidRPr="00F76C2C" w:rsidRDefault="00925280" w:rsidP="00925280">
      <w:pPr>
        <w:rPr>
          <w:rFonts w:cs="Calibri"/>
          <w:sz w:val="20"/>
          <w:szCs w:val="20"/>
        </w:rPr>
      </w:pPr>
      <w:r w:rsidRPr="00F76C2C">
        <w:rPr>
          <w:rFonts w:cs="Calibri"/>
          <w:sz w:val="20"/>
          <w:szCs w:val="20"/>
        </w:rPr>
        <w:t xml:space="preserve">If you are successful in your </w:t>
      </w:r>
      <w:proofErr w:type="gramStart"/>
      <w:r w:rsidRPr="00F76C2C">
        <w:rPr>
          <w:rFonts w:cs="Calibri"/>
          <w:sz w:val="20"/>
          <w:szCs w:val="20"/>
        </w:rPr>
        <w:t>application</w:t>
      </w:r>
      <w:proofErr w:type="gramEnd"/>
      <w:r w:rsidRPr="00F76C2C">
        <w:rPr>
          <w:rFonts w:cs="Calibri"/>
          <w:sz w:val="20"/>
          <w:szCs w:val="20"/>
        </w:rPr>
        <w:t xml:space="preserve"> you w</w:t>
      </w:r>
      <w:r w:rsidR="00F94D3E">
        <w:rPr>
          <w:rFonts w:cs="Calibri"/>
          <w:sz w:val="20"/>
          <w:szCs w:val="20"/>
        </w:rPr>
        <w:t xml:space="preserve">ill receive an email confirmation detailing </w:t>
      </w:r>
      <w:r w:rsidRPr="00F76C2C">
        <w:rPr>
          <w:rFonts w:cs="Calibri"/>
          <w:sz w:val="20"/>
          <w:szCs w:val="20"/>
        </w:rPr>
        <w:t>the da</w:t>
      </w:r>
      <w:r w:rsidR="00F94D3E">
        <w:rPr>
          <w:rFonts w:cs="Calibri"/>
          <w:sz w:val="20"/>
          <w:szCs w:val="20"/>
        </w:rPr>
        <w:t xml:space="preserve">tes you have been allocated and providing </w:t>
      </w:r>
      <w:r w:rsidRPr="00F76C2C">
        <w:rPr>
          <w:rFonts w:cs="Calibri"/>
          <w:sz w:val="20"/>
          <w:szCs w:val="20"/>
        </w:rPr>
        <w:t>the arrangement</w:t>
      </w:r>
      <w:r w:rsidR="00DA77E2">
        <w:rPr>
          <w:rFonts w:cs="Calibri"/>
          <w:sz w:val="20"/>
          <w:szCs w:val="20"/>
        </w:rPr>
        <w:t>s</w:t>
      </w:r>
      <w:r w:rsidRPr="00F76C2C">
        <w:rPr>
          <w:rFonts w:cs="Calibri"/>
          <w:sz w:val="20"/>
          <w:szCs w:val="20"/>
        </w:rPr>
        <w:t xml:space="preserve"> for the day.</w:t>
      </w:r>
    </w:p>
    <w:p w14:paraId="4A394F5B" w14:textId="77777777" w:rsidR="00925280" w:rsidRPr="00F76C2C" w:rsidRDefault="00925280" w:rsidP="00925280">
      <w:pPr>
        <w:rPr>
          <w:rFonts w:cs="Calibri"/>
          <w:sz w:val="20"/>
          <w:szCs w:val="20"/>
        </w:rPr>
      </w:pPr>
    </w:p>
    <w:p w14:paraId="13A62AF5" w14:textId="77777777" w:rsidR="00925280" w:rsidRPr="00F76C2C" w:rsidRDefault="00925280" w:rsidP="00925280">
      <w:pPr>
        <w:rPr>
          <w:rFonts w:cs="Calibri"/>
          <w:sz w:val="20"/>
          <w:szCs w:val="20"/>
        </w:rPr>
      </w:pPr>
      <w:r w:rsidRPr="00F76C2C">
        <w:rPr>
          <w:rFonts w:cs="Calibri"/>
          <w:sz w:val="20"/>
          <w:szCs w:val="20"/>
        </w:rPr>
        <w:t xml:space="preserve">You </w:t>
      </w:r>
      <w:r w:rsidR="00F516F3">
        <w:rPr>
          <w:rFonts w:cs="Calibri"/>
          <w:sz w:val="20"/>
          <w:szCs w:val="20"/>
        </w:rPr>
        <w:t>are required to</w:t>
      </w:r>
      <w:r w:rsidRPr="00F76C2C">
        <w:rPr>
          <w:rFonts w:cs="Calibri"/>
          <w:sz w:val="20"/>
          <w:szCs w:val="20"/>
        </w:rPr>
        <w:t xml:space="preserve"> bring a copy of the </w:t>
      </w:r>
      <w:r w:rsidR="00F94D3E">
        <w:rPr>
          <w:rFonts w:cs="Calibri"/>
          <w:sz w:val="20"/>
          <w:szCs w:val="20"/>
        </w:rPr>
        <w:t xml:space="preserve">confirmation email, </w:t>
      </w:r>
      <w:r w:rsidR="00DA77E2">
        <w:rPr>
          <w:rFonts w:cs="Calibri"/>
          <w:sz w:val="20"/>
          <w:szCs w:val="20"/>
        </w:rPr>
        <w:t>supporting identification</w:t>
      </w:r>
      <w:r w:rsidRPr="00F76C2C">
        <w:rPr>
          <w:rFonts w:cs="Calibri"/>
          <w:sz w:val="20"/>
          <w:szCs w:val="20"/>
        </w:rPr>
        <w:t xml:space="preserve"> </w:t>
      </w:r>
      <w:r w:rsidR="00DA77E2">
        <w:rPr>
          <w:rFonts w:cs="Calibri"/>
          <w:sz w:val="20"/>
          <w:szCs w:val="20"/>
        </w:rPr>
        <w:t xml:space="preserve">and proof of address </w:t>
      </w:r>
      <w:r w:rsidRPr="00F76C2C">
        <w:rPr>
          <w:rFonts w:cs="Calibri"/>
          <w:sz w:val="20"/>
          <w:szCs w:val="20"/>
        </w:rPr>
        <w:t xml:space="preserve">when you attend. </w:t>
      </w:r>
    </w:p>
    <w:p w14:paraId="68CAA4C3" w14:textId="77777777" w:rsidR="00925280" w:rsidRPr="00F76C2C" w:rsidRDefault="00925280" w:rsidP="00925280">
      <w:pPr>
        <w:rPr>
          <w:rFonts w:cs="Calibri"/>
          <w:sz w:val="20"/>
          <w:szCs w:val="20"/>
        </w:rPr>
      </w:pPr>
    </w:p>
    <w:p w14:paraId="411FA9AD" w14:textId="77777777" w:rsidR="00925280" w:rsidRPr="00F76C2C" w:rsidRDefault="00925280" w:rsidP="00925280">
      <w:pPr>
        <w:rPr>
          <w:rFonts w:cs="Calibri"/>
          <w:sz w:val="20"/>
          <w:szCs w:val="20"/>
        </w:rPr>
      </w:pPr>
      <w:r w:rsidRPr="00F76C2C">
        <w:rPr>
          <w:rFonts w:cs="Calibri"/>
          <w:b/>
          <w:sz w:val="20"/>
          <w:szCs w:val="20"/>
        </w:rPr>
        <w:t>I confirm that I have read and agree to abide by the condition</w:t>
      </w:r>
      <w:r w:rsidR="00DA77E2">
        <w:rPr>
          <w:rFonts w:cs="Calibri"/>
          <w:b/>
          <w:sz w:val="20"/>
          <w:szCs w:val="20"/>
        </w:rPr>
        <w:t>s</w:t>
      </w:r>
      <w:r w:rsidRPr="00F76C2C">
        <w:rPr>
          <w:rFonts w:cs="Calibri"/>
          <w:b/>
          <w:sz w:val="20"/>
          <w:szCs w:val="20"/>
        </w:rPr>
        <w:t xml:space="preserve"> of </w:t>
      </w:r>
      <w:proofErr w:type="gramStart"/>
      <w:r w:rsidRPr="00F76C2C">
        <w:rPr>
          <w:rFonts w:cs="Calibri"/>
          <w:b/>
          <w:sz w:val="20"/>
          <w:szCs w:val="20"/>
        </w:rPr>
        <w:t>entry:</w:t>
      </w:r>
      <w:r>
        <w:rPr>
          <w:rFonts w:cs="Calibri"/>
          <w:color w:val="FF0000"/>
          <w:sz w:val="20"/>
          <w:szCs w:val="20"/>
        </w:rPr>
        <w:t>*</w:t>
      </w:r>
      <w:proofErr w:type="gramEnd"/>
      <w:r>
        <w:rPr>
          <w:rFonts w:cs="Calibri"/>
          <w:color w:val="FF0000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93779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5280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</w:p>
    <w:p w14:paraId="76BD2DB5" w14:textId="77777777" w:rsidR="00925280" w:rsidRPr="00F76C2C" w:rsidRDefault="00925280" w:rsidP="00925280">
      <w:pPr>
        <w:rPr>
          <w:rFonts w:cs="Calibri"/>
          <w:sz w:val="20"/>
          <w:szCs w:val="20"/>
        </w:rPr>
      </w:pPr>
    </w:p>
    <w:p w14:paraId="528F6D1E" w14:textId="77777777" w:rsidR="00925280" w:rsidRPr="00F76C2C" w:rsidRDefault="00925280" w:rsidP="00925280">
      <w:pPr>
        <w:rPr>
          <w:rFonts w:cs="Calibri"/>
          <w:sz w:val="20"/>
          <w:szCs w:val="20"/>
        </w:rPr>
      </w:pPr>
      <w:r w:rsidRPr="00F76C2C">
        <w:rPr>
          <w:rFonts w:cs="Calibri"/>
          <w:b/>
          <w:sz w:val="20"/>
          <w:szCs w:val="20"/>
        </w:rPr>
        <w:t xml:space="preserve">If you wish to be considered for the next day of the same hearing please tick this </w:t>
      </w:r>
      <w:proofErr w:type="gramStart"/>
      <w:r w:rsidRPr="00F76C2C">
        <w:rPr>
          <w:rFonts w:cs="Calibri"/>
          <w:b/>
          <w:sz w:val="20"/>
          <w:szCs w:val="20"/>
        </w:rPr>
        <w:t>box:</w:t>
      </w:r>
      <w:r w:rsidRPr="00F76C2C">
        <w:rPr>
          <w:rFonts w:cs="Calibri"/>
          <w:color w:val="FF0000"/>
          <w:sz w:val="20"/>
          <w:szCs w:val="20"/>
        </w:rPr>
        <w:t>*</w:t>
      </w:r>
      <w:proofErr w:type="gramEnd"/>
      <w:r w:rsidRPr="00F76C2C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163030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</w:p>
    <w:p w14:paraId="6359F52F" w14:textId="77777777" w:rsidR="00B17F6C" w:rsidRPr="00FF765A" w:rsidRDefault="00FF765A">
      <w:pPr>
        <w:rPr>
          <w:sz w:val="20"/>
        </w:rPr>
      </w:pPr>
      <w:r w:rsidRPr="00FF765A">
        <w:rPr>
          <w:sz w:val="20"/>
        </w:rPr>
        <w:t xml:space="preserve">Please note you will </w:t>
      </w:r>
      <w:r w:rsidR="00F94D3E">
        <w:rPr>
          <w:sz w:val="20"/>
        </w:rPr>
        <w:t>need</w:t>
      </w:r>
      <w:r w:rsidRPr="00FF765A">
        <w:rPr>
          <w:sz w:val="20"/>
        </w:rPr>
        <w:t xml:space="preserve"> to </w:t>
      </w:r>
      <w:proofErr w:type="gramStart"/>
      <w:r w:rsidRPr="00FF765A">
        <w:rPr>
          <w:sz w:val="20"/>
        </w:rPr>
        <w:t xml:space="preserve">submit </w:t>
      </w:r>
      <w:r w:rsidR="00F94D3E" w:rsidRPr="00FF765A">
        <w:rPr>
          <w:sz w:val="20"/>
        </w:rPr>
        <w:t>an</w:t>
      </w:r>
      <w:r w:rsidRPr="00FF765A">
        <w:rPr>
          <w:sz w:val="20"/>
        </w:rPr>
        <w:t xml:space="preserve"> </w:t>
      </w:r>
      <w:r w:rsidR="00F94D3E">
        <w:rPr>
          <w:sz w:val="20"/>
        </w:rPr>
        <w:t>application</w:t>
      </w:r>
      <w:proofErr w:type="gramEnd"/>
      <w:r w:rsidR="00F94D3E">
        <w:rPr>
          <w:sz w:val="20"/>
        </w:rPr>
        <w:t xml:space="preserve"> </w:t>
      </w:r>
      <w:r w:rsidRPr="00FF765A">
        <w:rPr>
          <w:sz w:val="20"/>
        </w:rPr>
        <w:t xml:space="preserve">form </w:t>
      </w:r>
      <w:r w:rsidR="00F94D3E">
        <w:rPr>
          <w:sz w:val="20"/>
        </w:rPr>
        <w:t>for each day of the hearing.</w:t>
      </w:r>
    </w:p>
    <w:sectPr w:rsidR="00B17F6C" w:rsidRPr="00FF7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BtigR/rBE8/6zOMk0ZF1W4uIecI=" w:salt="7p0IXTSXBj6HQHar2I+vf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4C"/>
    <w:rsid w:val="00060F71"/>
    <w:rsid w:val="00882B35"/>
    <w:rsid w:val="00883580"/>
    <w:rsid w:val="008F5555"/>
    <w:rsid w:val="00925280"/>
    <w:rsid w:val="009C2E03"/>
    <w:rsid w:val="00B17F6C"/>
    <w:rsid w:val="00CE08B9"/>
    <w:rsid w:val="00D620EB"/>
    <w:rsid w:val="00D81AB6"/>
    <w:rsid w:val="00DA004C"/>
    <w:rsid w:val="00DA77E2"/>
    <w:rsid w:val="00F47C0D"/>
    <w:rsid w:val="00F516F3"/>
    <w:rsid w:val="00F71132"/>
    <w:rsid w:val="00F94D3E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EA3E"/>
  <w15:docId w15:val="{5D6D9F4A-96A8-49A1-A9D1-3D3A3E31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8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2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138\AppData\Local\Microsoft\Windows\Temporary%20Internet%20Files\Content.Outlook\ZFTJR7K2\Application%20to%20attend%20public%20misconduct%20hearing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47469E64F246F0AA90D40231A1F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0CFE-7C7F-4CD0-B7E2-BDC0E5093154}"/>
      </w:docPartPr>
      <w:docPartBody>
        <w:p w:rsidR="000F50A8" w:rsidRDefault="000F50A8">
          <w:pPr>
            <w:pStyle w:val="4547469E64F246F0AA90D40231A1FD5B"/>
          </w:pPr>
          <w:r w:rsidRPr="008F5555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75DB53F99FEB4B928830FD9EAFCBB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37E5-7E35-4EB5-AE14-7E6238FA7164}"/>
      </w:docPartPr>
      <w:docPartBody>
        <w:p w:rsidR="000F50A8" w:rsidRDefault="000F50A8">
          <w:pPr>
            <w:pStyle w:val="75DB53F99FEB4B928830FD9EAFCBBBA3"/>
          </w:pPr>
          <w:r w:rsidRPr="008F5555">
            <w:rPr>
              <w:rStyle w:val="PlaceholderText"/>
              <w:color w:val="auto"/>
            </w:rPr>
            <w:t>Click here to enter a date.</w:t>
          </w:r>
        </w:p>
      </w:docPartBody>
    </w:docPart>
    <w:docPart>
      <w:docPartPr>
        <w:name w:val="ECCCA3E6F7C4454F9BCE49FC3723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9A2D8-32DE-4BA6-953F-90663033E9C2}"/>
      </w:docPartPr>
      <w:docPartBody>
        <w:p w:rsidR="000F50A8" w:rsidRDefault="000F50A8">
          <w:pPr>
            <w:pStyle w:val="ECCCA3E6F7C4454F9BCE49FC372397FE"/>
          </w:pPr>
          <w:r w:rsidRPr="00F516F3">
            <w:t>Choose an item.</w:t>
          </w:r>
        </w:p>
      </w:docPartBody>
    </w:docPart>
    <w:docPart>
      <w:docPartPr>
        <w:name w:val="4956F1A09D334618850CD9F49A8DC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E609B-0238-4767-BEC0-DFD934B0FDD7}"/>
      </w:docPartPr>
      <w:docPartBody>
        <w:p w:rsidR="000F50A8" w:rsidRDefault="000F50A8">
          <w:pPr>
            <w:pStyle w:val="4956F1A09D334618850CD9F49A8DC242"/>
          </w:pPr>
          <w:r w:rsidRPr="00CE08B9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61565988815B4243839B2EFA77CC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FE22-5EF3-40BC-ADF3-EF0B230292DA}"/>
      </w:docPartPr>
      <w:docPartBody>
        <w:p w:rsidR="000F50A8" w:rsidRDefault="000F50A8">
          <w:pPr>
            <w:pStyle w:val="61565988815B4243839B2EFA77CC3CCF"/>
          </w:pPr>
          <w:r w:rsidRPr="00CE08B9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CA8AC5BD34E640D08F4DA6638589C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5C6C-948F-4E0D-B0BD-28C4A547EE90}"/>
      </w:docPartPr>
      <w:docPartBody>
        <w:p w:rsidR="000F50A8" w:rsidRDefault="000F50A8">
          <w:pPr>
            <w:pStyle w:val="CA8AC5BD34E640D08F4DA6638589C38C"/>
          </w:pPr>
          <w:r w:rsidRPr="00CE08B9">
            <w:rPr>
              <w:rStyle w:val="PlaceholderText"/>
              <w:color w:val="auto"/>
            </w:rPr>
            <w:t>Click here to enter a date.</w:t>
          </w:r>
        </w:p>
      </w:docPartBody>
    </w:docPart>
    <w:docPart>
      <w:docPartPr>
        <w:name w:val="1C47845031D248BE92AE98B2D4A69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8BC3E-8953-4EA4-9DD4-BC0DC1B752BE}"/>
      </w:docPartPr>
      <w:docPartBody>
        <w:p w:rsidR="000F50A8" w:rsidRDefault="000F50A8">
          <w:pPr>
            <w:pStyle w:val="1C47845031D248BE92AE98B2D4A69D4E"/>
          </w:pPr>
          <w:r w:rsidRPr="00CE08B9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9B235A6E166E484F8A064E168F163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C596A-4697-46AD-92A2-8C861C481214}"/>
      </w:docPartPr>
      <w:docPartBody>
        <w:p w:rsidR="000F50A8" w:rsidRDefault="000F50A8">
          <w:pPr>
            <w:pStyle w:val="9B235A6E166E484F8A064E168F1639B9"/>
          </w:pPr>
          <w:r w:rsidRPr="00CE08B9">
            <w:rPr>
              <w:rStyle w:val="PlaceholderText"/>
              <w:color w:val="au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0A8"/>
    <w:rsid w:val="000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47469E64F246F0AA90D40231A1FD5B">
    <w:name w:val="4547469E64F246F0AA90D40231A1FD5B"/>
  </w:style>
  <w:style w:type="paragraph" w:customStyle="1" w:styleId="75DB53F99FEB4B928830FD9EAFCBBBA3">
    <w:name w:val="75DB53F99FEB4B928830FD9EAFCBBBA3"/>
  </w:style>
  <w:style w:type="paragraph" w:customStyle="1" w:styleId="ECCCA3E6F7C4454F9BCE49FC372397FE">
    <w:name w:val="ECCCA3E6F7C4454F9BCE49FC372397FE"/>
  </w:style>
  <w:style w:type="paragraph" w:customStyle="1" w:styleId="4956F1A09D334618850CD9F49A8DC242">
    <w:name w:val="4956F1A09D334618850CD9F49A8DC242"/>
  </w:style>
  <w:style w:type="paragraph" w:customStyle="1" w:styleId="61565988815B4243839B2EFA77CC3CCF">
    <w:name w:val="61565988815B4243839B2EFA77CC3CCF"/>
  </w:style>
  <w:style w:type="paragraph" w:customStyle="1" w:styleId="CA8AC5BD34E640D08F4DA6638589C38C">
    <w:name w:val="CA8AC5BD34E640D08F4DA6638589C38C"/>
  </w:style>
  <w:style w:type="paragraph" w:customStyle="1" w:styleId="1C47845031D248BE92AE98B2D4A69D4E">
    <w:name w:val="1C47845031D248BE92AE98B2D4A69D4E"/>
  </w:style>
  <w:style w:type="paragraph" w:customStyle="1" w:styleId="9B235A6E166E484F8A064E168F1639B9">
    <w:name w:val="9B235A6E166E484F8A064E168F1639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to attend public misconduct hearing (2)</Template>
  <TotalTime>1</TotalTime>
  <Pages>1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Alayne Anderson</dc:creator>
  <cp:lastModifiedBy>Taylor, Bethany</cp:lastModifiedBy>
  <cp:revision>2</cp:revision>
  <dcterms:created xsi:type="dcterms:W3CDTF">2023-06-23T09:56:00Z</dcterms:created>
  <dcterms:modified xsi:type="dcterms:W3CDTF">2023-06-23T09:56:00Z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9e5ce-74b9-4f55-9a70-2eed142e80cb_Enabled">
    <vt:lpwstr>true</vt:lpwstr>
  </property>
  <property fmtid="{D5CDD505-2E9C-101B-9397-08002B2CF9AE}" pid="3" name="MSIP_Label_f199e5ce-74b9-4f55-9a70-2eed142e80cb_SetDate">
    <vt:lpwstr>2023-06-23T09:56:21Z</vt:lpwstr>
  </property>
  <property fmtid="{D5CDD505-2E9C-101B-9397-08002B2CF9AE}" pid="4" name="MSIP_Label_f199e5ce-74b9-4f55-9a70-2eed142e80cb_Method">
    <vt:lpwstr>Standard</vt:lpwstr>
  </property>
  <property fmtid="{D5CDD505-2E9C-101B-9397-08002B2CF9AE}" pid="5" name="MSIP_Label_f199e5ce-74b9-4f55-9a70-2eed142e80cb_Name">
    <vt:lpwstr>OFFICIA</vt:lpwstr>
  </property>
  <property fmtid="{D5CDD505-2E9C-101B-9397-08002B2CF9AE}" pid="6" name="MSIP_Label_f199e5ce-74b9-4f55-9a70-2eed142e80cb_SiteId">
    <vt:lpwstr>5c524f10-3c77-423d-8c82-842fc2a22afb</vt:lpwstr>
  </property>
  <property fmtid="{D5CDD505-2E9C-101B-9397-08002B2CF9AE}" pid="7" name="MSIP_Label_f199e5ce-74b9-4f55-9a70-2eed142e80cb_ActionId">
    <vt:lpwstr>2f814bcd-9094-4f14-ae01-cdfbd9a996e4</vt:lpwstr>
  </property>
  <property fmtid="{D5CDD505-2E9C-101B-9397-08002B2CF9AE}" pid="8" name="MSIP_Label_f199e5ce-74b9-4f55-9a70-2eed142e80cb_ContentBits">
    <vt:lpwstr>0</vt:lpwstr>
  </property>
</Properties>
</file>